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7D" w:rsidRDefault="00D06D54" w:rsidP="00A31989">
      <w:pPr>
        <w:rPr>
          <w:b/>
          <w:color w:val="FF0000"/>
          <w:sz w:val="44"/>
          <w:szCs w:val="44"/>
        </w:rPr>
      </w:pPr>
      <w:r w:rsidRPr="00F8290C">
        <w:rPr>
          <w:b/>
          <w:color w:val="FF0000"/>
          <w:sz w:val="44"/>
          <w:szCs w:val="44"/>
        </w:rPr>
        <w:t xml:space="preserve">Informationen zur </w:t>
      </w:r>
    </w:p>
    <w:p w:rsidR="005E2C81" w:rsidRPr="00F8290C" w:rsidRDefault="005E2C81" w:rsidP="00A31989">
      <w:pPr>
        <w:rPr>
          <w:b/>
          <w:color w:val="FF0000"/>
          <w:sz w:val="44"/>
          <w:szCs w:val="44"/>
        </w:rPr>
      </w:pPr>
    </w:p>
    <w:p w:rsidR="00D06D54" w:rsidRPr="00F8290C" w:rsidRDefault="00F52ECA" w:rsidP="00A319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br/>
      </w:r>
      <w:r w:rsidR="00D06D54" w:rsidRPr="00F8290C">
        <w:rPr>
          <w:b/>
          <w:color w:val="FF0000"/>
          <w:sz w:val="44"/>
          <w:szCs w:val="44"/>
        </w:rPr>
        <w:t xml:space="preserve">Anmeldung in Klasse 5 </w:t>
      </w:r>
      <w:r w:rsidR="005E2C81">
        <w:rPr>
          <w:b/>
          <w:color w:val="FF0000"/>
          <w:sz w:val="44"/>
          <w:szCs w:val="44"/>
        </w:rPr>
        <w:t>Werkrealschule</w:t>
      </w:r>
      <w:r w:rsidR="00D06D54" w:rsidRPr="00F8290C">
        <w:rPr>
          <w:b/>
          <w:color w:val="FF0000"/>
          <w:sz w:val="44"/>
          <w:szCs w:val="44"/>
        </w:rPr>
        <w:t xml:space="preserve"> </w:t>
      </w:r>
    </w:p>
    <w:p w:rsidR="00D06D54" w:rsidRPr="00F8290C" w:rsidRDefault="00D06D54" w:rsidP="00A31989">
      <w:pPr>
        <w:rPr>
          <w:b/>
          <w:color w:val="FF0000"/>
          <w:sz w:val="44"/>
          <w:szCs w:val="44"/>
        </w:rPr>
      </w:pPr>
      <w:r w:rsidRPr="00F8290C">
        <w:rPr>
          <w:b/>
          <w:color w:val="FF0000"/>
          <w:sz w:val="44"/>
          <w:szCs w:val="44"/>
        </w:rPr>
        <w:t xml:space="preserve">Anmeldung in Klasse 5 Realschule </w:t>
      </w:r>
    </w:p>
    <w:p w:rsidR="00031B40" w:rsidRDefault="00F52ECA" w:rsidP="0095598C">
      <w:pPr>
        <w:ind w:left="708"/>
      </w:pPr>
      <w:r>
        <w:rPr>
          <w:b/>
          <w:sz w:val="36"/>
          <w:szCs w:val="36"/>
        </w:rPr>
        <w:br/>
      </w:r>
      <w:r w:rsidR="00D06D54" w:rsidRPr="0095598C">
        <w:rPr>
          <w:b/>
          <w:sz w:val="36"/>
          <w:szCs w:val="36"/>
        </w:rPr>
        <w:t>Anmeld</w:t>
      </w:r>
      <w:r w:rsidR="0095598C">
        <w:rPr>
          <w:b/>
          <w:sz w:val="36"/>
          <w:szCs w:val="36"/>
        </w:rPr>
        <w:t>etage:</w:t>
      </w:r>
      <w:r w:rsidR="00D06D54">
        <w:tab/>
      </w:r>
      <w:r w:rsidR="0095598C">
        <w:br/>
      </w:r>
      <w:r w:rsidR="0095598C">
        <w:br/>
      </w:r>
      <w:r w:rsidR="00031B40">
        <w:rPr>
          <w:b/>
          <w:color w:val="FF0000"/>
        </w:rPr>
        <w:t xml:space="preserve">Montag, </w:t>
      </w:r>
      <w:r>
        <w:rPr>
          <w:b/>
          <w:color w:val="FF0000"/>
        </w:rPr>
        <w:t>09</w:t>
      </w:r>
      <w:r w:rsidR="0095598C" w:rsidRPr="0095598C">
        <w:rPr>
          <w:b/>
          <w:color w:val="FF0000"/>
        </w:rPr>
        <w:t>.03.202</w:t>
      </w:r>
      <w:r>
        <w:rPr>
          <w:b/>
          <w:color w:val="FF0000"/>
        </w:rPr>
        <w:t>6</w:t>
      </w:r>
      <w:r w:rsidR="0095598C">
        <w:tab/>
        <w:t xml:space="preserve"> </w:t>
      </w:r>
      <w:r w:rsidR="0095598C">
        <w:tab/>
        <w:t xml:space="preserve">  8.00 Uhr – 12.00 Uhr </w:t>
      </w:r>
      <w:r w:rsidR="0095598C">
        <w:br/>
        <w:t xml:space="preserve"> </w:t>
      </w:r>
      <w:r w:rsidR="0095598C">
        <w:tab/>
      </w:r>
      <w:r w:rsidR="0095598C">
        <w:tab/>
      </w:r>
      <w:r w:rsidR="0095598C">
        <w:tab/>
      </w:r>
      <w:r w:rsidR="0095598C">
        <w:tab/>
        <w:t xml:space="preserve"> </w:t>
      </w:r>
      <w:r w:rsidR="0095598C">
        <w:tab/>
        <w:t>1</w:t>
      </w:r>
      <w:r w:rsidR="00031B40">
        <w:t>3</w:t>
      </w:r>
      <w:r w:rsidR="0095598C">
        <w:t xml:space="preserve">.00 Uhr - </w:t>
      </w:r>
      <w:r w:rsidR="00031B40">
        <w:t xml:space="preserve"> 1</w:t>
      </w:r>
      <w:r w:rsidR="0095598C">
        <w:t>5.</w:t>
      </w:r>
      <w:r w:rsidR="00031B40">
        <w:t>15</w:t>
      </w:r>
      <w:r w:rsidR="0095598C">
        <w:t xml:space="preserve"> Uhr </w:t>
      </w:r>
    </w:p>
    <w:p w:rsidR="00031B40" w:rsidRDefault="00031B40" w:rsidP="0095598C">
      <w:pPr>
        <w:ind w:left="708"/>
      </w:pPr>
    </w:p>
    <w:p w:rsidR="00031B40" w:rsidRDefault="00031B40" w:rsidP="0095598C">
      <w:pPr>
        <w:ind w:left="708"/>
      </w:pPr>
      <w:r w:rsidRPr="00031B40">
        <w:rPr>
          <w:b/>
          <w:color w:val="FF0000"/>
        </w:rPr>
        <w:t xml:space="preserve">Dienstag, </w:t>
      </w:r>
      <w:r w:rsidR="00436EBE">
        <w:rPr>
          <w:b/>
          <w:color w:val="FF0000"/>
        </w:rPr>
        <w:t>1</w:t>
      </w:r>
      <w:r w:rsidR="00F52ECA">
        <w:rPr>
          <w:b/>
          <w:color w:val="FF0000"/>
        </w:rPr>
        <w:t>0</w:t>
      </w:r>
      <w:r w:rsidRPr="00031B40">
        <w:rPr>
          <w:b/>
          <w:color w:val="FF0000"/>
        </w:rPr>
        <w:t>.03.202</w:t>
      </w:r>
      <w:r w:rsidR="00F52ECA">
        <w:rPr>
          <w:b/>
          <w:color w:val="FF0000"/>
        </w:rPr>
        <w:t>6</w:t>
      </w:r>
      <w:r>
        <w:rPr>
          <w:b/>
          <w:color w:val="FF0000"/>
        </w:rPr>
        <w:tab/>
      </w:r>
      <w:proofErr w:type="gramStart"/>
      <w:r>
        <w:rPr>
          <w:b/>
          <w:color w:val="FF0000"/>
        </w:rPr>
        <w:tab/>
        <w:t xml:space="preserve">  </w:t>
      </w:r>
      <w:r w:rsidRPr="00031B40">
        <w:t>8.00</w:t>
      </w:r>
      <w:proofErr w:type="gramEnd"/>
      <w:r w:rsidRPr="00031B40">
        <w:t xml:space="preserve"> Uhr</w:t>
      </w:r>
      <w:r>
        <w:t xml:space="preserve"> -</w:t>
      </w:r>
      <w:r>
        <w:tab/>
        <w:t>12.00 Uhr</w:t>
      </w:r>
    </w:p>
    <w:p w:rsidR="00D06D54" w:rsidRPr="008031C9" w:rsidRDefault="00031B40" w:rsidP="00436EBE">
      <w:pPr>
        <w:ind w:left="708" w:firstLine="708"/>
        <w:rPr>
          <w:b/>
          <w:color w:val="FF0000"/>
          <w:sz w:val="28"/>
          <w:szCs w:val="28"/>
        </w:rPr>
      </w:pPr>
      <w:r>
        <w:t xml:space="preserve">                                           13.00 Uhr -   15.15 Uhr</w:t>
      </w:r>
      <w:r w:rsidR="0095598C" w:rsidRPr="00031B40">
        <w:br/>
      </w:r>
      <w:r w:rsidR="0095598C">
        <w:br/>
      </w:r>
      <w:r w:rsidR="0095598C" w:rsidRPr="0095598C">
        <w:rPr>
          <w:b/>
          <w:color w:val="FF0000"/>
        </w:rPr>
        <w:t xml:space="preserve">Mittwoch, </w:t>
      </w:r>
      <w:r w:rsidR="00436EBE">
        <w:rPr>
          <w:b/>
          <w:color w:val="FF0000"/>
        </w:rPr>
        <w:t>1</w:t>
      </w:r>
      <w:r w:rsidR="00F52ECA">
        <w:rPr>
          <w:b/>
          <w:color w:val="FF0000"/>
        </w:rPr>
        <w:t>1</w:t>
      </w:r>
      <w:r w:rsidR="0095598C" w:rsidRPr="0095598C">
        <w:rPr>
          <w:b/>
          <w:color w:val="FF0000"/>
        </w:rPr>
        <w:t>.03.202</w:t>
      </w:r>
      <w:r w:rsidR="00F52ECA">
        <w:rPr>
          <w:b/>
          <w:color w:val="FF0000"/>
        </w:rPr>
        <w:t>6</w:t>
      </w:r>
      <w:r w:rsidR="0095598C">
        <w:tab/>
        <w:t xml:space="preserve">             8.00 Uhr – 12.00 Uhr</w:t>
      </w:r>
      <w:r w:rsidR="0095598C">
        <w:br/>
        <w:t xml:space="preserve">                                             </w:t>
      </w:r>
      <w:r w:rsidR="0095598C">
        <w:tab/>
        <w:t>1</w:t>
      </w:r>
      <w:r w:rsidR="00436EBE">
        <w:t>3</w:t>
      </w:r>
      <w:r w:rsidR="0095598C">
        <w:t xml:space="preserve">.00 Uhr – 17.00 Uhr </w:t>
      </w:r>
      <w:r w:rsidR="0095598C">
        <w:br/>
      </w:r>
      <w:r w:rsidR="0095598C">
        <w:br/>
      </w:r>
      <w:r w:rsidR="0095598C" w:rsidRPr="0095598C">
        <w:rPr>
          <w:b/>
          <w:color w:val="FF0000"/>
        </w:rPr>
        <w:t xml:space="preserve">Donnerstag, </w:t>
      </w:r>
      <w:r w:rsidR="00436EBE">
        <w:rPr>
          <w:b/>
          <w:color w:val="FF0000"/>
        </w:rPr>
        <w:t>1</w:t>
      </w:r>
      <w:r w:rsidR="00F52ECA">
        <w:rPr>
          <w:b/>
          <w:color w:val="FF0000"/>
        </w:rPr>
        <w:t>2</w:t>
      </w:r>
      <w:r w:rsidR="0095598C" w:rsidRPr="0095598C">
        <w:rPr>
          <w:b/>
          <w:color w:val="FF0000"/>
        </w:rPr>
        <w:t>.03.202</w:t>
      </w:r>
      <w:r w:rsidR="00F52ECA">
        <w:rPr>
          <w:b/>
          <w:color w:val="FF0000"/>
        </w:rPr>
        <w:t>6</w:t>
      </w:r>
      <w:r w:rsidR="0095598C">
        <w:tab/>
      </w:r>
      <w:r w:rsidR="0095598C">
        <w:tab/>
        <w:t xml:space="preserve">  8.00 Uhr – 12.00 Uhr</w:t>
      </w:r>
      <w:r w:rsidR="0095598C">
        <w:br/>
        <w:t xml:space="preserve">                                              </w:t>
      </w:r>
      <w:r w:rsidR="0095598C">
        <w:tab/>
        <w:t>1</w:t>
      </w:r>
      <w:r w:rsidR="00436EBE">
        <w:t>3</w:t>
      </w:r>
      <w:r w:rsidR="0095598C">
        <w:t>.00 Uhr – 1</w:t>
      </w:r>
      <w:r w:rsidR="00F52ECA">
        <w:t>5</w:t>
      </w:r>
      <w:r w:rsidR="0095598C">
        <w:t>.</w:t>
      </w:r>
      <w:r w:rsidR="00F52ECA">
        <w:t>15</w:t>
      </w:r>
      <w:r w:rsidR="0095598C">
        <w:t xml:space="preserve"> Uhr</w:t>
      </w:r>
      <w:r w:rsidR="003B5CCD">
        <w:br/>
      </w:r>
      <w:r w:rsidR="008031C9" w:rsidRPr="008031C9">
        <w:rPr>
          <w:b/>
          <w:color w:val="FF0000"/>
          <w:sz w:val="28"/>
          <w:szCs w:val="28"/>
        </w:rPr>
        <w:t xml:space="preserve">Einzureichen </w:t>
      </w:r>
      <w:r w:rsidR="00D06D54" w:rsidRPr="008031C9">
        <w:rPr>
          <w:b/>
          <w:color w:val="FF0000"/>
          <w:sz w:val="28"/>
          <w:szCs w:val="28"/>
        </w:rPr>
        <w:t>sind</w:t>
      </w:r>
      <w:r w:rsidR="008031C9" w:rsidRPr="008031C9">
        <w:rPr>
          <w:b/>
          <w:color w:val="FF0000"/>
          <w:sz w:val="28"/>
          <w:szCs w:val="28"/>
        </w:rPr>
        <w:t>:</w:t>
      </w:r>
    </w:p>
    <w:p w:rsidR="008031C9" w:rsidRDefault="008031C9" w:rsidP="00A31989">
      <w:pPr>
        <w:rPr>
          <w:b/>
        </w:rPr>
      </w:pPr>
    </w:p>
    <w:p w:rsidR="00DF5C69" w:rsidRDefault="00DF5C69" w:rsidP="00D112D3">
      <w:pPr>
        <w:pStyle w:val="Listenabsatz"/>
        <w:numPr>
          <w:ilvl w:val="0"/>
          <w:numId w:val="2"/>
        </w:num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Anmeldeformular mit Originalunterschrift</w:t>
      </w:r>
      <w:r>
        <w:rPr>
          <w:b/>
          <w:color w:val="7030A0"/>
          <w:sz w:val="28"/>
          <w:szCs w:val="28"/>
        </w:rPr>
        <w:br/>
      </w:r>
      <w:r w:rsidRPr="0095598C">
        <w:rPr>
          <w:b/>
          <w:color w:val="7030A0"/>
          <w:szCs w:val="24"/>
        </w:rPr>
        <w:t xml:space="preserve">(finden Sie auf </w:t>
      </w:r>
      <w:hyperlink r:id="rId7" w:history="1">
        <w:r w:rsidRPr="0095598C">
          <w:rPr>
            <w:rStyle w:val="Hyperlink"/>
            <w:b/>
            <w:szCs w:val="24"/>
          </w:rPr>
          <w:t>www.schurwaldschule.de</w:t>
        </w:r>
      </w:hyperlink>
      <w:r w:rsidRPr="0095598C">
        <w:rPr>
          <w:b/>
          <w:color w:val="7030A0"/>
          <w:szCs w:val="24"/>
        </w:rPr>
        <w:t>)</w:t>
      </w:r>
      <w:r>
        <w:rPr>
          <w:b/>
          <w:color w:val="7030A0"/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br/>
      </w:r>
      <w:r w:rsidRPr="0095598C">
        <w:rPr>
          <w:b/>
          <w:color w:val="FF0000"/>
          <w:sz w:val="22"/>
          <w:szCs w:val="22"/>
        </w:rPr>
        <w:t>Sollten Sie nicht die Möglichkeit haben das Anmeldeformular auszudrucken, melden Sie sich bitte telefonisch bei uns</w:t>
      </w:r>
      <w:r w:rsidR="00F52ECA">
        <w:rPr>
          <w:b/>
          <w:color w:val="FF0000"/>
          <w:sz w:val="22"/>
          <w:szCs w:val="22"/>
        </w:rPr>
        <w:t xml:space="preserve"> bzw. nehmen Sie ein Anmeldeformular </w:t>
      </w:r>
      <w:r w:rsidR="00F52ECA">
        <w:rPr>
          <w:b/>
          <w:color w:val="FF0000"/>
          <w:sz w:val="22"/>
          <w:szCs w:val="22"/>
        </w:rPr>
        <w:br/>
        <w:t>am „Tag der offenen Tür“ mit</w:t>
      </w:r>
      <w:r w:rsidR="00F52ECA">
        <w:rPr>
          <w:b/>
          <w:color w:val="FF0000"/>
          <w:sz w:val="22"/>
          <w:szCs w:val="22"/>
        </w:rPr>
        <w:br/>
      </w:r>
    </w:p>
    <w:p w:rsidR="00D112D3" w:rsidRPr="00DF5C69" w:rsidRDefault="00DF5C69" w:rsidP="00132A8E">
      <w:pPr>
        <w:pStyle w:val="Listenabsatz"/>
        <w:numPr>
          <w:ilvl w:val="0"/>
          <w:numId w:val="2"/>
        </w:numPr>
        <w:rPr>
          <w:b/>
          <w:color w:val="7030A0"/>
          <w:sz w:val="28"/>
          <w:szCs w:val="28"/>
        </w:rPr>
      </w:pPr>
      <w:r w:rsidRPr="00DF5C69">
        <w:rPr>
          <w:b/>
          <w:color w:val="7030A0"/>
          <w:sz w:val="28"/>
          <w:szCs w:val="28"/>
        </w:rPr>
        <w:t>„Grundschulempfehlung</w:t>
      </w:r>
      <w:r w:rsidR="00DB02C5">
        <w:rPr>
          <w:b/>
          <w:color w:val="7030A0"/>
          <w:sz w:val="28"/>
          <w:szCs w:val="28"/>
        </w:rPr>
        <w:t xml:space="preserve"> – Empfehlung der Klassenkonferenz für den weiteren Bildungsweg </w:t>
      </w:r>
      <w:r w:rsidRPr="00DF5C69">
        <w:rPr>
          <w:b/>
          <w:color w:val="7030A0"/>
          <w:sz w:val="28"/>
          <w:szCs w:val="28"/>
        </w:rPr>
        <w:t xml:space="preserve">(Blatt </w:t>
      </w:r>
      <w:r w:rsidR="00AF7DE2">
        <w:rPr>
          <w:b/>
          <w:color w:val="7030A0"/>
          <w:sz w:val="28"/>
          <w:szCs w:val="28"/>
        </w:rPr>
        <w:t xml:space="preserve">1 oder </w:t>
      </w:r>
      <w:r w:rsidR="00DB02C5">
        <w:rPr>
          <w:b/>
          <w:color w:val="7030A0"/>
          <w:sz w:val="28"/>
          <w:szCs w:val="28"/>
        </w:rPr>
        <w:t xml:space="preserve">2) </w:t>
      </w:r>
      <w:r w:rsidRPr="00DF5C69">
        <w:rPr>
          <w:b/>
          <w:color w:val="7030A0"/>
          <w:sz w:val="28"/>
          <w:szCs w:val="28"/>
        </w:rPr>
        <w:t xml:space="preserve"> im Original</w:t>
      </w:r>
      <w:r w:rsidRPr="00DF5C69">
        <w:rPr>
          <w:b/>
          <w:color w:val="7030A0"/>
          <w:sz w:val="28"/>
          <w:szCs w:val="28"/>
        </w:rPr>
        <w:br/>
      </w:r>
      <w:r w:rsidRPr="0095598C">
        <w:rPr>
          <w:b/>
          <w:color w:val="7030A0"/>
          <w:szCs w:val="24"/>
        </w:rPr>
        <w:t>(kommt von der Grundschule)</w:t>
      </w:r>
      <w:r w:rsidR="0095598C" w:rsidRPr="0095598C">
        <w:rPr>
          <w:b/>
          <w:color w:val="7030A0"/>
          <w:szCs w:val="24"/>
        </w:rPr>
        <w:br/>
      </w:r>
      <w:bookmarkStart w:id="0" w:name="_GoBack"/>
      <w:bookmarkEnd w:id="0"/>
    </w:p>
    <w:p w:rsidR="00D06D54" w:rsidRPr="0095598C" w:rsidRDefault="00D06D54" w:rsidP="00FD5416">
      <w:pPr>
        <w:numPr>
          <w:ilvl w:val="0"/>
          <w:numId w:val="2"/>
        </w:numPr>
        <w:rPr>
          <w:b/>
          <w:color w:val="7030A0"/>
          <w:szCs w:val="24"/>
        </w:rPr>
      </w:pPr>
      <w:r w:rsidRPr="000F7CB8">
        <w:rPr>
          <w:b/>
          <w:color w:val="7030A0"/>
          <w:sz w:val="28"/>
          <w:szCs w:val="28"/>
        </w:rPr>
        <w:t>„</w:t>
      </w:r>
      <w:r w:rsidR="00FD5416">
        <w:rPr>
          <w:b/>
          <w:color w:val="7030A0"/>
          <w:sz w:val="28"/>
          <w:szCs w:val="28"/>
        </w:rPr>
        <w:t xml:space="preserve">Formular für die </w:t>
      </w:r>
      <w:r w:rsidRPr="000F7CB8">
        <w:rPr>
          <w:b/>
          <w:color w:val="7030A0"/>
          <w:sz w:val="28"/>
          <w:szCs w:val="28"/>
        </w:rPr>
        <w:t>Anmeldung</w:t>
      </w:r>
      <w:r w:rsidR="00FD5416">
        <w:rPr>
          <w:b/>
          <w:color w:val="7030A0"/>
          <w:sz w:val="28"/>
          <w:szCs w:val="28"/>
        </w:rPr>
        <w:t xml:space="preserve">“ (Blatt </w:t>
      </w:r>
      <w:r w:rsidR="00DB02C5">
        <w:rPr>
          <w:b/>
          <w:color w:val="7030A0"/>
          <w:sz w:val="28"/>
          <w:szCs w:val="28"/>
        </w:rPr>
        <w:t>3</w:t>
      </w:r>
      <w:r w:rsidR="00FD5416">
        <w:rPr>
          <w:b/>
          <w:color w:val="7030A0"/>
          <w:sz w:val="28"/>
          <w:szCs w:val="28"/>
        </w:rPr>
        <w:t>)</w:t>
      </w:r>
      <w:r w:rsidR="00DF5C69">
        <w:rPr>
          <w:b/>
          <w:color w:val="7030A0"/>
          <w:sz w:val="28"/>
          <w:szCs w:val="28"/>
        </w:rPr>
        <w:t xml:space="preserve"> im Original</w:t>
      </w:r>
      <w:r w:rsidR="00FD5416">
        <w:rPr>
          <w:b/>
          <w:color w:val="7030A0"/>
          <w:sz w:val="28"/>
          <w:szCs w:val="28"/>
        </w:rPr>
        <w:t xml:space="preserve"> </w:t>
      </w:r>
      <w:r w:rsidR="00A9173C">
        <w:rPr>
          <w:b/>
          <w:color w:val="7030A0"/>
          <w:sz w:val="28"/>
          <w:szCs w:val="28"/>
        </w:rPr>
        <w:t xml:space="preserve"> </w:t>
      </w:r>
      <w:r w:rsidR="00A9173C">
        <w:rPr>
          <w:b/>
          <w:color w:val="7030A0"/>
          <w:sz w:val="28"/>
          <w:szCs w:val="28"/>
        </w:rPr>
        <w:br/>
      </w:r>
      <w:r w:rsidR="00A9173C" w:rsidRPr="0095598C">
        <w:rPr>
          <w:b/>
          <w:color w:val="7030A0"/>
          <w:szCs w:val="24"/>
        </w:rPr>
        <w:t>(kommt von der Grundschule)</w:t>
      </w:r>
      <w:r w:rsidR="00D36FA9" w:rsidRPr="0095598C">
        <w:rPr>
          <w:b/>
          <w:color w:val="7030A0"/>
          <w:szCs w:val="24"/>
        </w:rPr>
        <w:t xml:space="preserve"> </w:t>
      </w:r>
      <w:r w:rsidR="00D36FA9" w:rsidRPr="0095598C">
        <w:rPr>
          <w:b/>
          <w:color w:val="7030A0"/>
          <w:szCs w:val="24"/>
        </w:rPr>
        <w:br/>
      </w:r>
    </w:p>
    <w:p w:rsidR="00D06D54" w:rsidRDefault="00D06D54" w:rsidP="00D06D54">
      <w:pPr>
        <w:numPr>
          <w:ilvl w:val="0"/>
          <w:numId w:val="2"/>
        </w:numPr>
        <w:rPr>
          <w:b/>
          <w:color w:val="7030A0"/>
          <w:sz w:val="28"/>
          <w:szCs w:val="28"/>
        </w:rPr>
      </w:pPr>
      <w:r w:rsidRPr="000F7CB8">
        <w:rPr>
          <w:b/>
          <w:color w:val="7030A0"/>
          <w:sz w:val="28"/>
          <w:szCs w:val="28"/>
        </w:rPr>
        <w:t xml:space="preserve">Geburtsurkunde </w:t>
      </w:r>
      <w:r w:rsidR="00DF5C69">
        <w:rPr>
          <w:b/>
          <w:color w:val="7030A0"/>
          <w:sz w:val="28"/>
          <w:szCs w:val="28"/>
        </w:rPr>
        <w:t>(</w:t>
      </w:r>
      <w:r w:rsidR="00FD5416">
        <w:rPr>
          <w:b/>
          <w:color w:val="7030A0"/>
          <w:sz w:val="28"/>
          <w:szCs w:val="28"/>
        </w:rPr>
        <w:t>Kopie)</w:t>
      </w:r>
    </w:p>
    <w:p w:rsidR="00F8290C" w:rsidRDefault="00F8290C" w:rsidP="00F8290C">
      <w:pPr>
        <w:ind w:left="360"/>
        <w:rPr>
          <w:b/>
          <w:color w:val="7030A0"/>
          <w:sz w:val="28"/>
          <w:szCs w:val="28"/>
        </w:rPr>
      </w:pPr>
    </w:p>
    <w:p w:rsidR="00623EAF" w:rsidRPr="00623EAF" w:rsidRDefault="00F8290C" w:rsidP="00E6538C">
      <w:pPr>
        <w:numPr>
          <w:ilvl w:val="0"/>
          <w:numId w:val="2"/>
        </w:numPr>
        <w:rPr>
          <w:b/>
          <w:color w:val="7030A0"/>
          <w:sz w:val="28"/>
          <w:szCs w:val="28"/>
        </w:rPr>
      </w:pPr>
      <w:r w:rsidRPr="00623EAF">
        <w:rPr>
          <w:b/>
          <w:color w:val="7030A0"/>
          <w:sz w:val="28"/>
          <w:szCs w:val="28"/>
        </w:rPr>
        <w:t>Impfpass</w:t>
      </w:r>
      <w:r w:rsidR="008031C9" w:rsidRPr="00623EAF">
        <w:rPr>
          <w:b/>
          <w:color w:val="7030A0"/>
          <w:sz w:val="28"/>
          <w:szCs w:val="28"/>
        </w:rPr>
        <w:t xml:space="preserve"> </w:t>
      </w:r>
      <w:r w:rsidR="008031C9" w:rsidRPr="0095598C">
        <w:rPr>
          <w:b/>
          <w:color w:val="7030A0"/>
          <w:szCs w:val="24"/>
        </w:rPr>
        <w:t>(Kopie mit Schülername und Nachweis über</w:t>
      </w:r>
      <w:r w:rsidR="0095598C">
        <w:rPr>
          <w:b/>
          <w:color w:val="7030A0"/>
          <w:szCs w:val="24"/>
        </w:rPr>
        <w:t xml:space="preserve"> </w:t>
      </w:r>
      <w:r w:rsidR="008031C9" w:rsidRPr="0095598C">
        <w:rPr>
          <w:b/>
          <w:color w:val="7030A0"/>
          <w:szCs w:val="24"/>
        </w:rPr>
        <w:t>Masernimpfung)</w:t>
      </w:r>
      <w:r w:rsidR="00623EAF" w:rsidRPr="0095598C">
        <w:rPr>
          <w:b/>
          <w:color w:val="7030A0"/>
          <w:szCs w:val="24"/>
        </w:rPr>
        <w:br/>
      </w:r>
    </w:p>
    <w:p w:rsidR="00CC577D" w:rsidRPr="00DB02C5" w:rsidRDefault="00623EAF" w:rsidP="00153DFA">
      <w:pPr>
        <w:numPr>
          <w:ilvl w:val="0"/>
          <w:numId w:val="2"/>
        </w:numPr>
        <w:rPr>
          <w:b/>
          <w:color w:val="7030A0"/>
          <w:sz w:val="28"/>
          <w:szCs w:val="28"/>
        </w:rPr>
      </w:pPr>
      <w:r w:rsidRPr="00DB02C5">
        <w:rPr>
          <w:b/>
          <w:color w:val="7030A0"/>
          <w:sz w:val="28"/>
          <w:szCs w:val="28"/>
        </w:rPr>
        <w:t>1 Lichtbild</w:t>
      </w:r>
    </w:p>
    <w:sectPr w:rsidR="00CC577D" w:rsidRPr="00DB02C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907" w:left="1928" w:header="522" w:footer="907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54" w:rsidRDefault="00D06D54">
      <w:r>
        <w:separator/>
      </w:r>
    </w:p>
  </w:endnote>
  <w:endnote w:type="continuationSeparator" w:id="0">
    <w:p w:rsidR="00D06D54" w:rsidRDefault="00D0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7D" w:rsidRDefault="0040167D">
    <w:pPr>
      <w:pStyle w:val="Fuzeile"/>
      <w:jc w:val="center"/>
      <w:rPr>
        <w:sz w:val="18"/>
      </w:rPr>
    </w:pPr>
    <w:r>
      <w:fldChar w:fldCharType="begin"/>
    </w:r>
    <w:r>
      <w:instrText xml:space="preserve"> IF </w:instrText>
    </w:r>
    <w:r w:rsidR="00AF7DE2">
      <w:fldChar w:fldCharType="begin"/>
    </w:r>
    <w:r w:rsidR="00AF7DE2">
      <w:instrText xml:space="preserve"> NUMPAGES  \* MERGEFORMAT </w:instrText>
    </w:r>
    <w:r w:rsidR="00AF7DE2">
      <w:fldChar w:fldCharType="separate"/>
    </w:r>
    <w:r w:rsidR="00AF7DE2">
      <w:rPr>
        <w:noProof/>
      </w:rPr>
      <w:instrText>1</w:instrText>
    </w:r>
    <w:r w:rsidR="00AF7DE2">
      <w:rPr>
        <w:noProof/>
      </w:rPr>
      <w:fldChar w:fldCharType="end"/>
    </w:r>
    <w:r>
      <w:instrText xml:space="preserve"> = 1 " " "</w:instrText>
    </w:r>
    <w:r>
      <w:fldChar w:fldCharType="begin"/>
    </w:r>
    <w:r>
      <w:instrText xml:space="preserve"> PAGE  \* MERGEFORMAT </w:instrText>
    </w:r>
    <w:r>
      <w:fldChar w:fldCharType="separate"/>
    </w:r>
    <w:r w:rsidR="00DB02C5">
      <w:rPr>
        <w:noProof/>
      </w:rPr>
      <w:instrText>2</w:instrText>
    </w:r>
    <w:r>
      <w:fldChar w:fldCharType="end"/>
    </w:r>
    <w:r>
      <w:instrText xml:space="preserve"> von </w:instrText>
    </w:r>
    <w:r w:rsidR="00AF7DE2">
      <w:fldChar w:fldCharType="begin"/>
    </w:r>
    <w:r w:rsidR="00AF7DE2">
      <w:instrText xml:space="preserve"> NUMPAGES  \* MERGEFORMAT </w:instrText>
    </w:r>
    <w:r w:rsidR="00AF7DE2">
      <w:fldChar w:fldCharType="separate"/>
    </w:r>
    <w:r w:rsidR="00DB02C5">
      <w:rPr>
        <w:noProof/>
      </w:rPr>
      <w:instrText>2</w:instrText>
    </w:r>
    <w:r w:rsidR="00AF7DE2">
      <w:rPr>
        <w:noProof/>
      </w:rPr>
      <w:fldChar w:fldCharType="end"/>
    </w:r>
    <w:r>
      <w:instrText xml:space="preserve">"\* MERGEFORMAT </w:instrText>
    </w:r>
    <w:r>
      <w:fldChar w:fldCharType="separate"/>
    </w:r>
    <w:r w:rsidR="00AF7DE2">
      <w:rPr>
        <w:noProof/>
      </w:rPr>
      <w:t xml:space="preserve"> </w:t>
    </w:r>
    <w:r>
      <w:fldChar w:fldCharType="end"/>
    </w:r>
    <w:r>
      <w:tab/>
    </w: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F7DE2">
      <w:rPr>
        <w:noProof/>
        <w:sz w:val="18"/>
      </w:rPr>
      <w:t>Informationen zur Anmeldung in Kl. 5 SJ24-25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7D" w:rsidRDefault="0040167D">
    <w:pPr>
      <w:pStyle w:val="Fuzeile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F7DE2">
      <w:rPr>
        <w:noProof/>
        <w:sz w:val="18"/>
      </w:rPr>
      <w:t>Informationen zur Anmeldung in Kl. 5 SJ25-2</w:t>
    </w:r>
    <w:r>
      <w:rPr>
        <w:sz w:val="18"/>
      </w:rPr>
      <w:fldChar w:fldCharType="end"/>
    </w:r>
    <w:r w:rsidR="00436EBE">
      <w:rPr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54" w:rsidRDefault="00D06D54">
      <w:r>
        <w:separator/>
      </w:r>
    </w:p>
  </w:footnote>
  <w:footnote w:type="continuationSeparator" w:id="0">
    <w:p w:rsidR="00D06D54" w:rsidRDefault="00D0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7D" w:rsidRDefault="00C765B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-949960</wp:posOffset>
          </wp:positionH>
          <wp:positionV relativeFrom="paragraph">
            <wp:posOffset>3966210</wp:posOffset>
          </wp:positionV>
          <wp:extent cx="6983730" cy="3393440"/>
          <wp:effectExtent l="0" t="0" r="7620" b="0"/>
          <wp:wrapNone/>
          <wp:docPr id="4" name="Bild 4" descr="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U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8000" contrast="-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339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column">
                <wp:posOffset>-1041400</wp:posOffset>
              </wp:positionH>
              <wp:positionV relativeFrom="paragraph">
                <wp:posOffset>3051810</wp:posOffset>
              </wp:positionV>
              <wp:extent cx="274320" cy="90805"/>
              <wp:effectExtent l="0" t="0" r="0" b="0"/>
              <wp:wrapTight wrapText="bothSides">
                <wp:wrapPolygon edited="0">
                  <wp:start x="-250" y="0"/>
                  <wp:lineTo x="-250" y="21600"/>
                  <wp:lineTo x="21850" y="21600"/>
                  <wp:lineTo x="21850" y="0"/>
                  <wp:lineTo x="-250" y="0"/>
                </wp:wrapPolygon>
              </wp:wrapTight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167D" w:rsidRDefault="0040167D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  <w:spacing w:line="24" w:lineRule="auto"/>
                          </w:pPr>
                          <w:r>
                            <w:t>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2pt;margin-top:240.3pt;width:21.6pt;height:7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UZqgIAAKc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" o:allowincell="f" filled="f" stroked="f">
              <v:textbox inset="0,0,0,0">
                <w:txbxContent>
                  <w:p w:rsidR="0040167D" w:rsidRDefault="0040167D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  <w:spacing w:line="24" w:lineRule="auto"/>
                    </w:pPr>
                    <w:r>
                      <w:t>__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7D" w:rsidRPr="00592AB9" w:rsidRDefault="0040167D">
    <w:pPr>
      <w:pStyle w:val="berschrift2"/>
      <w:framePr w:w="3799" w:h="2019" w:wrap="notBeside" w:vAnchor="page" w:hAnchor="page" w:x="1929" w:y="1005" w:anchorLock="1"/>
      <w:rPr>
        <w:i w:val="0"/>
        <w:w w:val="93"/>
        <w:sz w:val="28"/>
        <w:u w:val="none"/>
        <w:lang w:val="en-GB"/>
      </w:rPr>
    </w:pPr>
    <w:r w:rsidRPr="00592AB9">
      <w:rPr>
        <w:i w:val="0"/>
        <w:w w:val="93"/>
        <w:sz w:val="28"/>
        <w:u w:val="none"/>
        <w:lang w:val="en-GB"/>
      </w:rPr>
      <w:t>S C H U R W A L D S C H U L E</w:t>
    </w:r>
  </w:p>
  <w:p w:rsidR="0040167D" w:rsidRDefault="00F643D4">
    <w:pPr>
      <w:framePr w:w="3799" w:h="2019" w:wrap="notBeside" w:vAnchor="page" w:hAnchor="page" w:x="1929" w:y="1005" w:anchorLock="1"/>
      <w:jc w:val="both"/>
      <w:rPr>
        <w:sz w:val="28"/>
      </w:rPr>
    </w:pPr>
    <w:r>
      <w:rPr>
        <w:b/>
      </w:rPr>
      <w:t>Re</w:t>
    </w:r>
    <w:r w:rsidR="0040167D">
      <w:rPr>
        <w:b/>
      </w:rPr>
      <w:t>alschule</w:t>
    </w:r>
    <w:r>
      <w:rPr>
        <w:b/>
      </w:rPr>
      <w:t xml:space="preserve"> mit Werkrealschule</w:t>
    </w:r>
    <w:r w:rsidR="0040167D">
      <w:rPr>
        <w:b/>
      </w:rPr>
      <w:t xml:space="preserve"> Rechberghausen</w:t>
    </w:r>
  </w:p>
  <w:p w:rsidR="00CA09C2" w:rsidRDefault="00CA09C2">
    <w:pPr>
      <w:framePr w:w="3799" w:h="2019" w:wrap="notBeside" w:vAnchor="page" w:hAnchor="page" w:x="1929" w:y="1005" w:anchorLock="1"/>
      <w:rPr>
        <w:sz w:val="16"/>
        <w:u w:val="single"/>
      </w:rPr>
    </w:pPr>
  </w:p>
  <w:p w:rsidR="0040167D" w:rsidRDefault="0040167D">
    <w:pPr>
      <w:framePr w:w="3799" w:h="2019" w:wrap="notBeside" w:vAnchor="page" w:hAnchor="page" w:x="1929" w:y="1005" w:anchorLock="1"/>
      <w:rPr>
        <w:u w:val="single"/>
      </w:rPr>
    </w:pPr>
    <w:r>
      <w:rPr>
        <w:sz w:val="16"/>
        <w:u w:val="single"/>
      </w:rPr>
      <w:t>Schurwaldschule</w:t>
    </w:r>
    <w:r>
      <w:rPr>
        <w:sz w:val="16"/>
        <w:u w:val="single"/>
      </w:rPr>
      <w:sym w:font="Wingdings" w:char="F077"/>
    </w:r>
    <w:r>
      <w:rPr>
        <w:sz w:val="16"/>
        <w:u w:val="single"/>
      </w:rPr>
      <w:t>Ebene 16</w:t>
    </w:r>
    <w:r>
      <w:rPr>
        <w:sz w:val="16"/>
        <w:u w:val="single"/>
      </w:rPr>
      <w:sym w:font="Wingdings" w:char="F077"/>
    </w:r>
    <w:r>
      <w:rPr>
        <w:sz w:val="16"/>
        <w:u w:val="single"/>
      </w:rPr>
      <w:t>73098 Rechberghausen</w:t>
    </w:r>
  </w:p>
  <w:p w:rsidR="0040167D" w:rsidRDefault="00E03C34" w:rsidP="002A5645">
    <w:pPr>
      <w:pStyle w:val="Beschriftung"/>
      <w:framePr w:w="3476" w:h="1771" w:wrap="around" w:x="8175" w:y="2553" w:anchorLock="1"/>
      <w:tabs>
        <w:tab w:val="clear" w:pos="1134"/>
        <w:tab w:val="left" w:pos="851"/>
      </w:tabs>
      <w:rPr>
        <w:sz w:val="22"/>
      </w:rPr>
    </w:pPr>
    <w:r>
      <w:rPr>
        <w:sz w:val="22"/>
      </w:rPr>
      <w:t>Telefon</w:t>
    </w:r>
    <w:r>
      <w:rPr>
        <w:sz w:val="22"/>
      </w:rPr>
      <w:tab/>
      <w:t>(07161) 946990-0</w:t>
    </w:r>
  </w:p>
  <w:p w:rsidR="0040167D" w:rsidRDefault="00E03C34" w:rsidP="002A5645">
    <w:pPr>
      <w:framePr w:w="3476" w:h="1771" w:hSpace="142" w:wrap="around" w:vAnchor="page" w:hAnchor="page" w:x="8175" w:y="2553" w:anchorLock="1"/>
      <w:tabs>
        <w:tab w:val="left" w:pos="851"/>
      </w:tabs>
      <w:rPr>
        <w:sz w:val="22"/>
      </w:rPr>
    </w:pPr>
    <w:r>
      <w:rPr>
        <w:sz w:val="22"/>
      </w:rPr>
      <w:t>Fax</w:t>
    </w:r>
    <w:r>
      <w:rPr>
        <w:sz w:val="22"/>
      </w:rPr>
      <w:tab/>
      <w:t>(07161) 946990-18</w:t>
    </w:r>
  </w:p>
  <w:p w:rsidR="0040167D" w:rsidRDefault="002A5645" w:rsidP="002A5645">
    <w:pPr>
      <w:framePr w:w="3476" w:h="1771" w:hSpace="142" w:wrap="around" w:vAnchor="page" w:hAnchor="page" w:x="8175" w:y="2553" w:anchorLock="1"/>
      <w:tabs>
        <w:tab w:val="left" w:pos="851"/>
      </w:tabs>
      <w:rPr>
        <w:sz w:val="22"/>
      </w:rPr>
    </w:pPr>
    <w:r>
      <w:rPr>
        <w:sz w:val="22"/>
      </w:rPr>
      <w:t>schulleitung@schurwaldschule.de</w:t>
    </w:r>
  </w:p>
  <w:p w:rsidR="00CB2BE3" w:rsidRPr="00CB2BE3" w:rsidRDefault="00CB2BE3" w:rsidP="002A5645">
    <w:pPr>
      <w:framePr w:w="3476" w:h="1771" w:hSpace="142" w:wrap="around" w:vAnchor="page" w:hAnchor="page" w:x="8175" w:y="2553" w:anchorLock="1"/>
      <w:tabs>
        <w:tab w:val="left" w:pos="851"/>
      </w:tabs>
      <w:rPr>
        <w:sz w:val="22"/>
        <w:szCs w:val="22"/>
      </w:rPr>
    </w:pPr>
    <w:r>
      <w:rPr>
        <w:sz w:val="22"/>
        <w:szCs w:val="22"/>
      </w:rPr>
      <w:t>www.schurwaldschule.de</w:t>
    </w:r>
  </w:p>
  <w:p w:rsidR="0040167D" w:rsidRDefault="0040167D" w:rsidP="002A5645">
    <w:pPr>
      <w:framePr w:w="3476" w:h="1771" w:hSpace="142" w:wrap="around" w:vAnchor="page" w:hAnchor="page" w:x="8175" w:y="2553" w:anchorLock="1"/>
      <w:rPr>
        <w:u w:val="single"/>
      </w:rPr>
    </w:pPr>
  </w:p>
  <w:p w:rsidR="00235E46" w:rsidRDefault="00FC4DBB" w:rsidP="002A5645">
    <w:pPr>
      <w:framePr w:w="3476" w:h="1771" w:hSpace="142" w:wrap="around" w:vAnchor="page" w:hAnchor="page" w:x="8175" w:y="2553" w:anchorLock="1"/>
      <w:rPr>
        <w:u w:val="single"/>
      </w:rPr>
    </w:pPr>
    <w:r>
      <w:rPr>
        <w:u w:val="single"/>
      </w:rPr>
      <w:t>0</w:t>
    </w:r>
    <w:r w:rsidR="00F52ECA">
      <w:rPr>
        <w:u w:val="single"/>
      </w:rPr>
      <w:t>5</w:t>
    </w:r>
    <w:r>
      <w:rPr>
        <w:u w:val="single"/>
      </w:rPr>
      <w:t>.</w:t>
    </w:r>
    <w:r w:rsidR="009F4BFB">
      <w:rPr>
        <w:u w:val="single"/>
      </w:rPr>
      <w:t xml:space="preserve"> </w:t>
    </w:r>
    <w:r>
      <w:rPr>
        <w:u w:val="single"/>
      </w:rPr>
      <w:t>Februar 202</w:t>
    </w:r>
    <w:r w:rsidR="00F52ECA">
      <w:rPr>
        <w:u w:val="single"/>
      </w:rPr>
      <w:t>6</w:t>
    </w:r>
    <w:r w:rsidR="00FD5416">
      <w:rPr>
        <w:u w:val="single"/>
      </w:rPr>
      <w:t xml:space="preserve"> </w:t>
    </w:r>
  </w:p>
  <w:p w:rsidR="0040167D" w:rsidRDefault="00C765BC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-855980</wp:posOffset>
          </wp:positionH>
          <wp:positionV relativeFrom="paragraph">
            <wp:posOffset>3442335</wp:posOffset>
          </wp:positionV>
          <wp:extent cx="6983730" cy="3393440"/>
          <wp:effectExtent l="0" t="0" r="7620" b="0"/>
          <wp:wrapNone/>
          <wp:docPr id="2" name="Bild 2" descr="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U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0000" contrast="-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339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-889000</wp:posOffset>
              </wp:positionH>
              <wp:positionV relativeFrom="paragraph">
                <wp:posOffset>3204210</wp:posOffset>
              </wp:positionV>
              <wp:extent cx="274320" cy="90805"/>
              <wp:effectExtent l="0" t="0" r="0" b="0"/>
              <wp:wrapTight wrapText="bothSides">
                <wp:wrapPolygon edited="0">
                  <wp:start x="-250" y="0"/>
                  <wp:lineTo x="-250" y="21600"/>
                  <wp:lineTo x="21850" y="21600"/>
                  <wp:lineTo x="21850" y="0"/>
                  <wp:lineTo x="-25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167D" w:rsidRDefault="0040167D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  <w:spacing w:line="24" w:lineRule="auto"/>
                          </w:pPr>
                          <w:r>
                            <w:t>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0pt;margin-top:252.3pt;width:21.6pt;height: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1lrAIAAK4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" o:allowincell="f" filled="f" stroked="f">
              <v:textbox inset="0,0,0,0">
                <w:txbxContent>
                  <w:p w:rsidR="0040167D" w:rsidRDefault="0040167D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  <w:spacing w:line="24" w:lineRule="auto"/>
                    </w:pPr>
                    <w:r>
                      <w:t>__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7CAC"/>
    <w:multiLevelType w:val="hybridMultilevel"/>
    <w:tmpl w:val="47C4BFCE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1B11BEA"/>
    <w:multiLevelType w:val="hybridMultilevel"/>
    <w:tmpl w:val="138E7806"/>
    <w:lvl w:ilvl="0" w:tplc="D79ACB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332116"/>
    <w:multiLevelType w:val="hybridMultilevel"/>
    <w:tmpl w:val="555AC164"/>
    <w:lvl w:ilvl="0" w:tplc="B7F0FCD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54"/>
    <w:rsid w:val="00004EB4"/>
    <w:rsid w:val="00031B40"/>
    <w:rsid w:val="00053023"/>
    <w:rsid w:val="000F058F"/>
    <w:rsid w:val="000F7CB8"/>
    <w:rsid w:val="0013163A"/>
    <w:rsid w:val="00191317"/>
    <w:rsid w:val="00235E46"/>
    <w:rsid w:val="002A5645"/>
    <w:rsid w:val="002A5AEF"/>
    <w:rsid w:val="003735A1"/>
    <w:rsid w:val="003B5CCD"/>
    <w:rsid w:val="0040167D"/>
    <w:rsid w:val="00411C98"/>
    <w:rsid w:val="00436EBE"/>
    <w:rsid w:val="00485BAC"/>
    <w:rsid w:val="004862BE"/>
    <w:rsid w:val="004E508D"/>
    <w:rsid w:val="00511549"/>
    <w:rsid w:val="00581676"/>
    <w:rsid w:val="00592AB9"/>
    <w:rsid w:val="005A6EF4"/>
    <w:rsid w:val="005E0FAE"/>
    <w:rsid w:val="005E2C81"/>
    <w:rsid w:val="00623EAF"/>
    <w:rsid w:val="006A6B36"/>
    <w:rsid w:val="006B50B3"/>
    <w:rsid w:val="006B5E8B"/>
    <w:rsid w:val="006E609C"/>
    <w:rsid w:val="00756E0F"/>
    <w:rsid w:val="007925B6"/>
    <w:rsid w:val="007E0CA9"/>
    <w:rsid w:val="007E2B37"/>
    <w:rsid w:val="008031C9"/>
    <w:rsid w:val="0081685A"/>
    <w:rsid w:val="008619A9"/>
    <w:rsid w:val="008C3B3A"/>
    <w:rsid w:val="0095598C"/>
    <w:rsid w:val="009F4BFB"/>
    <w:rsid w:val="00A0031E"/>
    <w:rsid w:val="00A31989"/>
    <w:rsid w:val="00A62471"/>
    <w:rsid w:val="00A9173C"/>
    <w:rsid w:val="00AF527E"/>
    <w:rsid w:val="00AF7DE2"/>
    <w:rsid w:val="00C15E84"/>
    <w:rsid w:val="00C44D3F"/>
    <w:rsid w:val="00C765BC"/>
    <w:rsid w:val="00CA09C2"/>
    <w:rsid w:val="00CB2BE3"/>
    <w:rsid w:val="00CC577D"/>
    <w:rsid w:val="00D06D54"/>
    <w:rsid w:val="00D112D3"/>
    <w:rsid w:val="00D36FA9"/>
    <w:rsid w:val="00D5728D"/>
    <w:rsid w:val="00DA4D6E"/>
    <w:rsid w:val="00DB02C5"/>
    <w:rsid w:val="00DC5751"/>
    <w:rsid w:val="00DF094C"/>
    <w:rsid w:val="00DF5C69"/>
    <w:rsid w:val="00E03C34"/>
    <w:rsid w:val="00E26CCD"/>
    <w:rsid w:val="00F52ECA"/>
    <w:rsid w:val="00F5763B"/>
    <w:rsid w:val="00F643D4"/>
    <w:rsid w:val="00F8290C"/>
    <w:rsid w:val="00F97BBF"/>
    <w:rsid w:val="00FC4DBB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03CE4CA"/>
  <w15:chartTrackingRefBased/>
  <w15:docId w15:val="{85B45284-6B83-47CA-A758-1B3675D8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3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pPr>
      <w:framePr w:w="4706" w:h="2376" w:hSpace="142" w:wrap="notBeside" w:vAnchor="page" w:hAnchor="page" w:x="6249" w:y="3459"/>
      <w:tabs>
        <w:tab w:val="left" w:pos="1134"/>
      </w:tabs>
    </w:pPr>
    <w:rPr>
      <w:sz w:val="28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Hyperlink">
    <w:name w:val="Hyperlink"/>
    <w:rsid w:val="00CB2BE3"/>
    <w:rPr>
      <w:color w:val="0000FF"/>
      <w:u w:val="single"/>
    </w:rPr>
  </w:style>
  <w:style w:type="paragraph" w:styleId="Sprechblasentext">
    <w:name w:val="Balloon Text"/>
    <w:basedOn w:val="Standard"/>
    <w:semiHidden/>
    <w:rsid w:val="00CB2BE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A31989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D06D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urwaldschul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n\Briefe%20&amp;%20Faxe\Briefbogen%20Schule%20neu%20(WZ)%201309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 Schule neu (WZ) 13092010</Template>
  <TotalTime>0</TotalTime>
  <Pages>1</Pages>
  <Words>140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c h u r w a l d s c h u l e</vt:lpstr>
    </vt:vector>
  </TitlesOfParts>
  <Company>persönliches Exemplar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c h u r w a l d s c h u l e</dc:title>
  <dc:subject/>
  <dc:creator>Jasmina Brnjic</dc:creator>
  <cp:keywords/>
  <dc:description/>
  <cp:lastModifiedBy>Jasmina Brnjic</cp:lastModifiedBy>
  <cp:revision>8</cp:revision>
  <cp:lastPrinted>2025-01-17T10:45:00Z</cp:lastPrinted>
  <dcterms:created xsi:type="dcterms:W3CDTF">2024-01-30T10:25:00Z</dcterms:created>
  <dcterms:modified xsi:type="dcterms:W3CDTF">2026-01-30T07:45:00Z</dcterms:modified>
</cp:coreProperties>
</file>